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2540" w14:textId="2AEFB35C" w:rsidR="00074875" w:rsidRPr="00074875" w:rsidRDefault="00074875" w:rsidP="0007487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37BDC" wp14:editId="3EE9D07A">
                <wp:simplePos x="0" y="0"/>
                <wp:positionH relativeFrom="column">
                  <wp:posOffset>994410</wp:posOffset>
                </wp:positionH>
                <wp:positionV relativeFrom="paragraph">
                  <wp:posOffset>595630</wp:posOffset>
                </wp:positionV>
                <wp:extent cx="3731895" cy="24638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1895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2BF64" w14:textId="77777777" w:rsidR="00DE7A89" w:rsidRPr="00CB284F" w:rsidRDefault="00F15874" w:rsidP="00DE7A89">
                            <w:pPr>
                              <w:jc w:val="both"/>
                              <w:rPr>
                                <w:rFonts w:ascii="DIN Pro Light" w:hAnsi="DIN Pro Light" w:cs="DIN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IN Pro Bold" w:hAnsi="DIN Pro Bold" w:cs="DIN Pro Bol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E2802" w:rsidRPr="00CB284F">
                              <w:rPr>
                                <w:rFonts w:ascii="DIN Pro Light" w:hAnsi="DIN Pro Light" w:cs="DIN Pro Light"/>
                                <w:sz w:val="18"/>
                                <w:szCs w:val="18"/>
                              </w:rPr>
                              <w:t>Settore Servizi alla Persona</w:t>
                            </w:r>
                            <w:r w:rsidR="00DE7A89" w:rsidRPr="00CB284F">
                              <w:rPr>
                                <w:rFonts w:ascii="DIN Pro Light" w:hAnsi="DIN Pro Light" w:cs="DIN Pro Light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1E2802" w:rsidRPr="00CB284F">
                              <w:rPr>
                                <w:rFonts w:ascii="DIN Pro Light" w:hAnsi="DIN Pro Light" w:cs="DIN Pro Light"/>
                                <w:sz w:val="18"/>
                                <w:szCs w:val="18"/>
                              </w:rPr>
                              <w:t xml:space="preserve"> Servizio </w:t>
                            </w:r>
                            <w:r w:rsidR="00D840E9" w:rsidRPr="00CB284F">
                              <w:rPr>
                                <w:rFonts w:ascii="DIN Pro Light" w:hAnsi="DIN Pro Light" w:cs="DIN Pro Light"/>
                                <w:sz w:val="18"/>
                                <w:szCs w:val="18"/>
                              </w:rPr>
                              <w:t>Istruzione</w:t>
                            </w:r>
                            <w:r w:rsidR="00DE7A89" w:rsidRPr="00CB284F">
                              <w:rPr>
                                <w:rFonts w:ascii="DIN Pro Light" w:hAnsi="DIN Pro Light" w:cs="DIN Pro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37BD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8.3pt;margin-top:46.9pt;width:293.85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" fillcolor="window" stroked="f" strokeweight=".5pt">
                <v:textbox>
                  <w:txbxContent>
                    <w:p w14:paraId="6822BF64" w14:textId="77777777" w:rsidR="00DE7A89" w:rsidRPr="00CB284F" w:rsidRDefault="00F15874" w:rsidP="00DE7A89">
                      <w:pPr>
                        <w:jc w:val="both"/>
                        <w:rPr>
                          <w:rFonts w:ascii="DIN Pro Light" w:hAnsi="DIN Pro Light" w:cs="DIN Pro Light"/>
                          <w:sz w:val="18"/>
                          <w:szCs w:val="18"/>
                        </w:rPr>
                      </w:pPr>
                      <w:r>
                        <w:rPr>
                          <w:rFonts w:ascii="DIN Pro Bold" w:hAnsi="DIN Pro Bold" w:cs="DIN Pro Bold"/>
                          <w:sz w:val="18"/>
                          <w:szCs w:val="18"/>
                        </w:rPr>
                        <w:t xml:space="preserve">  </w:t>
                      </w:r>
                      <w:r w:rsidR="001E2802" w:rsidRPr="00CB284F">
                        <w:rPr>
                          <w:rFonts w:ascii="DIN Pro Light" w:hAnsi="DIN Pro Light" w:cs="DIN Pro Light"/>
                          <w:sz w:val="18"/>
                          <w:szCs w:val="18"/>
                        </w:rPr>
                        <w:t>Settore Servizi alla Persona</w:t>
                      </w:r>
                      <w:r w:rsidR="00DE7A89" w:rsidRPr="00CB284F">
                        <w:rPr>
                          <w:rFonts w:ascii="DIN Pro Light" w:hAnsi="DIN Pro Light" w:cs="DIN Pro Light"/>
                          <w:sz w:val="18"/>
                          <w:szCs w:val="18"/>
                        </w:rPr>
                        <w:t xml:space="preserve"> –</w:t>
                      </w:r>
                      <w:r w:rsidR="001E2802" w:rsidRPr="00CB284F">
                        <w:rPr>
                          <w:rFonts w:ascii="DIN Pro Light" w:hAnsi="DIN Pro Light" w:cs="DIN Pro Light"/>
                          <w:sz w:val="18"/>
                          <w:szCs w:val="18"/>
                        </w:rPr>
                        <w:t xml:space="preserve"> Servizio </w:t>
                      </w:r>
                      <w:r w:rsidR="00D840E9" w:rsidRPr="00CB284F">
                        <w:rPr>
                          <w:rFonts w:ascii="DIN Pro Light" w:hAnsi="DIN Pro Light" w:cs="DIN Pro Light"/>
                          <w:sz w:val="18"/>
                          <w:szCs w:val="18"/>
                        </w:rPr>
                        <w:t>Istruzione</w:t>
                      </w:r>
                      <w:r w:rsidR="00DE7A89" w:rsidRPr="00CB284F">
                        <w:rPr>
                          <w:rFonts w:ascii="DIN Pro Light" w:hAnsi="DIN Pro Light" w:cs="DIN Pro Light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C15CFB" wp14:editId="1CF9601B">
            <wp:extent cx="1914525" cy="1190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8DAAB" w14:textId="4513AACC" w:rsidR="00074875" w:rsidRPr="003A1772" w:rsidRDefault="00D409F6" w:rsidP="00074875">
      <w:pPr>
        <w:pStyle w:val="Rientrocorpodeltesto"/>
        <w:ind w:firstLine="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MODELLO PER DELEGA</w:t>
      </w:r>
    </w:p>
    <w:p w14:paraId="036E1A92" w14:textId="77777777" w:rsidR="003A1772" w:rsidRPr="003A1772" w:rsidRDefault="003A1772" w:rsidP="00074875">
      <w:pPr>
        <w:pStyle w:val="Rientrocorpodeltesto"/>
        <w:ind w:firstLine="0"/>
        <w:jc w:val="center"/>
        <w:rPr>
          <w:rFonts w:ascii="Calibri" w:hAnsi="Calibri" w:cs="Calibri"/>
          <w:b/>
          <w:sz w:val="22"/>
          <w:szCs w:val="14"/>
        </w:rPr>
      </w:pPr>
    </w:p>
    <w:p w14:paraId="7AC9CAD4" w14:textId="6817725D" w:rsidR="00074875" w:rsidRPr="003A1772" w:rsidRDefault="00074875" w:rsidP="003A1772">
      <w:pPr>
        <w:pStyle w:val="Rientrocorpodeltesto"/>
        <w:ind w:firstLine="0"/>
        <w:rPr>
          <w:rFonts w:ascii="Calibri" w:hAnsi="Calibri" w:cs="Calibri"/>
          <w:b/>
        </w:rPr>
      </w:pPr>
      <w:r w:rsidRPr="003A1772">
        <w:rPr>
          <w:rFonts w:ascii="Calibri" w:hAnsi="Calibri" w:cs="Calibri"/>
          <w:b/>
          <w:u w:val="single"/>
        </w:rPr>
        <w:t>OGGETTO:</w:t>
      </w:r>
      <w:r w:rsidRPr="003A1772">
        <w:rPr>
          <w:rFonts w:ascii="Calibri" w:hAnsi="Calibri" w:cs="Calibri"/>
          <w:b/>
        </w:rPr>
        <w:t xml:space="preserve"> </w:t>
      </w:r>
      <w:r w:rsidR="00D409F6">
        <w:rPr>
          <w:rFonts w:ascii="Calibri" w:hAnsi="Calibri" w:cs="Calibri"/>
          <w:b/>
        </w:rPr>
        <w:t xml:space="preserve">DELEGA FINALIZZATA AL </w:t>
      </w:r>
      <w:r w:rsidR="003B38B3">
        <w:rPr>
          <w:rFonts w:ascii="Calibri" w:hAnsi="Calibri" w:cs="Calibri"/>
          <w:b/>
        </w:rPr>
        <w:t xml:space="preserve">RITIRO </w:t>
      </w:r>
      <w:r w:rsidR="00D409F6">
        <w:rPr>
          <w:rFonts w:ascii="Calibri" w:hAnsi="Calibri" w:cs="Calibri"/>
          <w:b/>
        </w:rPr>
        <w:t>DELL’</w:t>
      </w:r>
      <w:r w:rsidRPr="003A1772">
        <w:rPr>
          <w:rFonts w:ascii="Calibri" w:hAnsi="Calibri" w:cs="Calibri"/>
          <w:b/>
        </w:rPr>
        <w:t>ABBONAMENTO RILASCIATO DAL COMUNE PER TRASPORTO A MEZZO SERVIZIO PUBBLICO (Pullman Linea Locatelli) PER RAGGIUNGERE LA SCUOLA SECONDARIA DI PRIMO GRADO DI SUISIO – anno scolastico 202</w:t>
      </w:r>
      <w:r w:rsidR="00714591">
        <w:rPr>
          <w:rFonts w:ascii="Calibri" w:hAnsi="Calibri" w:cs="Calibri"/>
          <w:b/>
        </w:rPr>
        <w:t>5</w:t>
      </w:r>
      <w:r w:rsidR="003B6943" w:rsidRPr="003A1772">
        <w:rPr>
          <w:rFonts w:ascii="Calibri" w:hAnsi="Calibri" w:cs="Calibri"/>
          <w:b/>
        </w:rPr>
        <w:t>/202</w:t>
      </w:r>
      <w:r w:rsidR="00714591">
        <w:rPr>
          <w:rFonts w:ascii="Calibri" w:hAnsi="Calibri" w:cs="Calibri"/>
          <w:b/>
        </w:rPr>
        <w:t>6</w:t>
      </w:r>
    </w:p>
    <w:p w14:paraId="2A7718C2" w14:textId="1E8C2AA7" w:rsidR="00074875" w:rsidRDefault="00074875" w:rsidP="00074875">
      <w:pPr>
        <w:pStyle w:val="Rientrocorpodeltesto"/>
        <w:ind w:firstLine="0"/>
        <w:jc w:val="left"/>
        <w:rPr>
          <w:rFonts w:ascii="Calibri" w:hAnsi="Calibri" w:cs="Calibri"/>
          <w:b/>
        </w:rPr>
      </w:pPr>
    </w:p>
    <w:p w14:paraId="024D1AA5" w14:textId="6303D47A" w:rsidR="00D409F6" w:rsidRDefault="00D409F6" w:rsidP="00074875">
      <w:pPr>
        <w:pStyle w:val="Rientrocorpodeltesto"/>
        <w:ind w:firstLine="0"/>
        <w:jc w:val="left"/>
        <w:rPr>
          <w:rFonts w:ascii="Calibri" w:hAnsi="Calibri" w:cs="Calibri"/>
          <w:b/>
        </w:rPr>
      </w:pPr>
    </w:p>
    <w:p w14:paraId="24FB306E" w14:textId="77777777" w:rsidR="00D409F6" w:rsidRPr="003A1772" w:rsidRDefault="00D409F6" w:rsidP="00074875">
      <w:pPr>
        <w:pStyle w:val="Rientrocorpodeltesto"/>
        <w:ind w:firstLine="0"/>
        <w:jc w:val="left"/>
        <w:rPr>
          <w:rFonts w:ascii="Calibri" w:hAnsi="Calibri" w:cs="Calibri"/>
          <w:b/>
        </w:rPr>
      </w:pPr>
    </w:p>
    <w:p w14:paraId="3DFDC0C6" w14:textId="36C4821B" w:rsidR="00D409F6" w:rsidRDefault="00D409F6" w:rsidP="00D409F6">
      <w:pPr>
        <w:pStyle w:val="Rientrocorpodeltesto"/>
        <w:spacing w:line="360" w:lineRule="auto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___________________________, nato/a a ____________</w:t>
      </w:r>
      <w:r w:rsidR="00CF088E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 xml:space="preserve"> (___) il giorno ______________, codice fiscale __________________________;</w:t>
      </w:r>
    </w:p>
    <w:p w14:paraId="0C8A25EA" w14:textId="77777777" w:rsidR="00D409F6" w:rsidRDefault="00D409F6" w:rsidP="00D409F6">
      <w:pPr>
        <w:pStyle w:val="Rientrocorpodeltesto"/>
        <w:spacing w:line="360" w:lineRule="auto"/>
        <w:ind w:firstLine="0"/>
        <w:rPr>
          <w:rFonts w:ascii="Calibri" w:hAnsi="Calibri" w:cs="Calibri"/>
        </w:rPr>
      </w:pPr>
    </w:p>
    <w:p w14:paraId="03205673" w14:textId="269305AE" w:rsidR="003B38B3" w:rsidRPr="00D409F6" w:rsidRDefault="00D409F6" w:rsidP="00D409F6">
      <w:pPr>
        <w:pStyle w:val="Rientrocorpodeltesto"/>
        <w:spacing w:line="360" w:lineRule="auto"/>
        <w:ind w:firstLine="0"/>
        <w:jc w:val="center"/>
        <w:rPr>
          <w:rFonts w:ascii="Calibri" w:hAnsi="Calibri" w:cs="Calibri"/>
          <w:b/>
          <w:bCs/>
        </w:rPr>
      </w:pPr>
      <w:r w:rsidRPr="00D409F6">
        <w:rPr>
          <w:rFonts w:ascii="Calibri" w:hAnsi="Calibri" w:cs="Calibri"/>
          <w:b/>
          <w:bCs/>
        </w:rPr>
        <w:t>DELEGA</w:t>
      </w:r>
    </w:p>
    <w:p w14:paraId="65A7F8E5" w14:textId="714DBE6C" w:rsidR="003B38B3" w:rsidRDefault="003B38B3" w:rsidP="00D409F6">
      <w:pPr>
        <w:pStyle w:val="Rientrocorpodeltesto"/>
        <w:spacing w:line="360" w:lineRule="auto"/>
        <w:ind w:firstLine="0"/>
        <w:rPr>
          <w:rFonts w:ascii="Calibri" w:hAnsi="Calibri" w:cs="Calibri"/>
        </w:rPr>
      </w:pPr>
    </w:p>
    <w:p w14:paraId="362576FA" w14:textId="7DE028E3" w:rsidR="00D409F6" w:rsidRDefault="00D409F6" w:rsidP="00D409F6">
      <w:pPr>
        <w:pStyle w:val="Rientrocorpodeltesto"/>
        <w:spacing w:line="360" w:lineRule="auto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Il/La signor/a ___________________________, nato/a a ____________</w:t>
      </w:r>
      <w:r w:rsidR="00CF088E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 xml:space="preserve"> (___) il giorno ______________, codice fiscale __________________________;</w:t>
      </w:r>
    </w:p>
    <w:p w14:paraId="4E8F29BF" w14:textId="5652181B" w:rsidR="00D409F6" w:rsidRDefault="00D409F6" w:rsidP="00D409F6">
      <w:pPr>
        <w:pStyle w:val="Rientrocorpodeltesto"/>
        <w:spacing w:line="360" w:lineRule="auto"/>
        <w:ind w:firstLine="0"/>
        <w:rPr>
          <w:rFonts w:ascii="Calibri" w:hAnsi="Calibri" w:cs="Calibri"/>
        </w:rPr>
      </w:pPr>
    </w:p>
    <w:p w14:paraId="490AB69B" w14:textId="1F20B24D" w:rsidR="00D16A80" w:rsidRDefault="00D409F6" w:rsidP="00D409F6">
      <w:pPr>
        <w:pStyle w:val="Rientrocorpodeltesto"/>
        <w:spacing w:line="360" w:lineRule="auto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Al ritiro dell’abbonamento in oggetto.</w:t>
      </w:r>
    </w:p>
    <w:p w14:paraId="446508A4" w14:textId="77777777" w:rsidR="00D409F6" w:rsidRDefault="00D409F6" w:rsidP="00D409F6">
      <w:pPr>
        <w:pStyle w:val="Rientrocorpodeltesto"/>
        <w:spacing w:line="360" w:lineRule="auto"/>
        <w:ind w:firstLine="0"/>
        <w:rPr>
          <w:rFonts w:ascii="Calibri" w:hAnsi="Calibri" w:cs="Calibri"/>
        </w:rPr>
      </w:pPr>
    </w:p>
    <w:p w14:paraId="0BCFFB90" w14:textId="6989300B" w:rsidR="00D16A80" w:rsidRDefault="00D409F6" w:rsidP="00D409F6">
      <w:pPr>
        <w:pStyle w:val="Rientrocorpodeltesto"/>
        <w:spacing w:line="360" w:lineRule="auto"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Si allegano:</w:t>
      </w:r>
    </w:p>
    <w:p w14:paraId="4F04FC93" w14:textId="79686AE6" w:rsidR="00D409F6" w:rsidRDefault="00D409F6" w:rsidP="00D409F6">
      <w:pPr>
        <w:pStyle w:val="Rientrocorpodeltesto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Copia documento di identità del soggetto delegante;</w:t>
      </w:r>
    </w:p>
    <w:p w14:paraId="596B5D19" w14:textId="02CBA1C8" w:rsidR="00D409F6" w:rsidRDefault="00D409F6" w:rsidP="00D409F6">
      <w:pPr>
        <w:pStyle w:val="Rientrocorpodeltesto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Copia documento di identità del soggetto delegato.</w:t>
      </w:r>
    </w:p>
    <w:p w14:paraId="239F570A" w14:textId="77777777" w:rsidR="00D409F6" w:rsidRPr="00D16A80" w:rsidRDefault="00D409F6" w:rsidP="00D409F6">
      <w:pPr>
        <w:pStyle w:val="Rientrocorpodeltesto"/>
        <w:ind w:firstLine="0"/>
        <w:rPr>
          <w:rFonts w:ascii="Calibri" w:hAnsi="Calibri" w:cs="Calibri"/>
        </w:rPr>
      </w:pPr>
    </w:p>
    <w:p w14:paraId="72BC853A" w14:textId="25BD8254" w:rsidR="003A1772" w:rsidRDefault="003A1772" w:rsidP="00074875">
      <w:pPr>
        <w:pStyle w:val="Rientrocorpodeltesto"/>
        <w:ind w:firstLine="0"/>
        <w:jc w:val="left"/>
        <w:rPr>
          <w:rFonts w:ascii="Calibri" w:hAnsi="Calibri" w:cs="Calibri"/>
          <w:b/>
          <w:szCs w:val="24"/>
        </w:rPr>
      </w:pPr>
    </w:p>
    <w:p w14:paraId="48C7A629" w14:textId="77777777" w:rsidR="00F5485B" w:rsidRPr="00F5485B" w:rsidRDefault="00F5485B" w:rsidP="00074875">
      <w:pPr>
        <w:pStyle w:val="Rientrocorpodeltesto"/>
        <w:ind w:firstLine="0"/>
        <w:jc w:val="left"/>
        <w:rPr>
          <w:rFonts w:ascii="Calibri" w:hAnsi="Calibri" w:cs="Calibri"/>
          <w:b/>
          <w:szCs w:val="24"/>
        </w:rPr>
      </w:pPr>
    </w:p>
    <w:p w14:paraId="4E9FC982" w14:textId="1872E5EB" w:rsidR="00074875" w:rsidRPr="00F5485B" w:rsidRDefault="00074875" w:rsidP="00074875">
      <w:pPr>
        <w:pStyle w:val="Rientrocorpodeltesto"/>
        <w:ind w:firstLine="0"/>
        <w:jc w:val="left"/>
        <w:rPr>
          <w:rFonts w:ascii="Calibri" w:hAnsi="Calibri" w:cs="Calibri"/>
          <w:bCs/>
          <w:szCs w:val="24"/>
        </w:rPr>
      </w:pPr>
      <w:r w:rsidRPr="00F5485B">
        <w:rPr>
          <w:rFonts w:ascii="Calibri" w:hAnsi="Calibri" w:cs="Calibri"/>
          <w:bCs/>
          <w:szCs w:val="24"/>
        </w:rPr>
        <w:t xml:space="preserve">Medolago, </w:t>
      </w:r>
      <w:r w:rsidR="00D409F6">
        <w:rPr>
          <w:rFonts w:ascii="Calibri" w:hAnsi="Calibri" w:cs="Calibri"/>
          <w:bCs/>
          <w:szCs w:val="24"/>
        </w:rPr>
        <w:t>___________________</w:t>
      </w:r>
    </w:p>
    <w:p w14:paraId="0C35D9D2" w14:textId="2DA0C489" w:rsidR="00F5485B" w:rsidRDefault="00F5485B" w:rsidP="00074875">
      <w:pPr>
        <w:pStyle w:val="Rientrocorpodeltesto"/>
        <w:ind w:firstLine="0"/>
        <w:jc w:val="left"/>
        <w:rPr>
          <w:rFonts w:ascii="Calibri" w:hAnsi="Calibri" w:cs="Calibri"/>
          <w:b/>
          <w:szCs w:val="24"/>
        </w:rPr>
      </w:pPr>
    </w:p>
    <w:p w14:paraId="471FB05C" w14:textId="3F2E2494" w:rsidR="00F5485B" w:rsidRDefault="00F5485B" w:rsidP="00074875">
      <w:pPr>
        <w:pStyle w:val="Rientrocorpodeltesto"/>
        <w:ind w:firstLine="0"/>
        <w:jc w:val="left"/>
        <w:rPr>
          <w:rFonts w:ascii="Calibri" w:hAnsi="Calibri" w:cs="Calibri"/>
          <w:b/>
          <w:szCs w:val="24"/>
        </w:rPr>
      </w:pPr>
    </w:p>
    <w:p w14:paraId="683E0CD7" w14:textId="77777777" w:rsidR="00D03213" w:rsidRPr="00F5485B" w:rsidRDefault="00D03213" w:rsidP="00074875">
      <w:pPr>
        <w:pStyle w:val="Rientrocorpodeltesto"/>
        <w:ind w:firstLine="0"/>
        <w:jc w:val="left"/>
        <w:rPr>
          <w:rFonts w:ascii="Calibri" w:hAnsi="Calibri" w:cs="Calibri"/>
          <w:b/>
          <w:szCs w:val="24"/>
          <w:u w:val="single"/>
        </w:rPr>
      </w:pPr>
    </w:p>
    <w:p w14:paraId="015F7E37" w14:textId="77777777" w:rsidR="00D409F6" w:rsidRDefault="00D409F6" w:rsidP="00D409F6">
      <w:pPr>
        <w:ind w:left="5103"/>
        <w:jc w:val="center"/>
      </w:pPr>
      <w:r>
        <w:rPr>
          <w:rFonts w:cs="Calibri"/>
          <w:i/>
        </w:rPr>
        <w:t>_____________________________</w:t>
      </w:r>
    </w:p>
    <w:p w14:paraId="1E043ABB" w14:textId="59934233" w:rsidR="00D409F6" w:rsidRPr="00F5485B" w:rsidRDefault="00D409F6" w:rsidP="00D409F6">
      <w:pPr>
        <w:ind w:left="5103"/>
        <w:jc w:val="center"/>
        <w:rPr>
          <w:rFonts w:cs="Calibri"/>
          <w:i/>
        </w:rPr>
      </w:pPr>
      <w:r>
        <w:rPr>
          <w:rFonts w:cs="Calibri"/>
          <w:i/>
        </w:rPr>
        <w:t>(Firma soggetto delegante)</w:t>
      </w:r>
    </w:p>
    <w:sectPr w:rsidR="00D409F6" w:rsidRPr="00F5485B" w:rsidSect="00DE7A89">
      <w:footerReference w:type="default" r:id="rId9"/>
      <w:pgSz w:w="11906" w:h="16838"/>
      <w:pgMar w:top="993" w:right="1134" w:bottom="1134" w:left="1134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939A3" w14:textId="77777777" w:rsidR="00167D7F" w:rsidRDefault="00167D7F" w:rsidP="00DE7A89">
      <w:pPr>
        <w:spacing w:after="0" w:line="240" w:lineRule="auto"/>
      </w:pPr>
      <w:r>
        <w:separator/>
      </w:r>
    </w:p>
  </w:endnote>
  <w:endnote w:type="continuationSeparator" w:id="0">
    <w:p w14:paraId="07474E69" w14:textId="77777777" w:rsidR="00167D7F" w:rsidRDefault="00167D7F" w:rsidP="00DE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Pro Bold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IN Pro Light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C17C" w14:textId="77777777" w:rsidR="00DE7A89" w:rsidRPr="00DE7A89" w:rsidRDefault="00DE7A89" w:rsidP="00DE7A89">
    <w:pPr>
      <w:pStyle w:val="Pidipagina"/>
      <w:rPr>
        <w:rFonts w:ascii="DIN Pro Light" w:hAnsi="DIN Pro Light" w:cs="DIN Pro Light"/>
        <w:sz w:val="16"/>
        <w:szCs w:val="16"/>
      </w:rPr>
    </w:pPr>
    <w:r w:rsidRPr="00DE7A89">
      <w:rPr>
        <w:rFonts w:ascii="DIN Pro Light" w:hAnsi="DIN Pro Light" w:cs="DIN Pro Light"/>
        <w:sz w:val="16"/>
        <w:szCs w:val="16"/>
      </w:rPr>
      <w:t>Comune di Medolago</w:t>
    </w:r>
  </w:p>
  <w:p w14:paraId="2FFBB972" w14:textId="77777777" w:rsidR="00DE7A89" w:rsidRPr="00DE7A89" w:rsidRDefault="00DE7A89" w:rsidP="00DE7A89">
    <w:pPr>
      <w:pStyle w:val="Pidipagina"/>
      <w:rPr>
        <w:rFonts w:ascii="DIN Pro Light" w:hAnsi="DIN Pro Light" w:cs="DIN Pro Light"/>
        <w:sz w:val="16"/>
        <w:szCs w:val="16"/>
      </w:rPr>
    </w:pPr>
    <w:r w:rsidRPr="00DE7A89">
      <w:rPr>
        <w:rFonts w:ascii="DIN Pro Light" w:hAnsi="DIN Pro Light" w:cs="DIN Pro Light"/>
        <w:sz w:val="16"/>
        <w:szCs w:val="16"/>
      </w:rPr>
      <w:t>P.zza L. Marcoli, 2 – 24030 Medolago (Bg) |  C.F. 82003850169  |  P.I. 027409901</w:t>
    </w:r>
    <w:r w:rsidR="00CB284F">
      <w:rPr>
        <w:rFonts w:ascii="DIN Pro Light" w:hAnsi="DIN Pro Light" w:cs="DIN Pro Light"/>
        <w:sz w:val="16"/>
        <w:szCs w:val="16"/>
      </w:rPr>
      <w:t>6</w:t>
    </w:r>
    <w:r w:rsidRPr="00DE7A89">
      <w:rPr>
        <w:rFonts w:ascii="DIN Pro Light" w:hAnsi="DIN Pro Light" w:cs="DIN Pro Light"/>
        <w:sz w:val="16"/>
        <w:szCs w:val="16"/>
      </w:rPr>
      <w:t>9</w:t>
    </w:r>
  </w:p>
  <w:p w14:paraId="67060694" w14:textId="77777777" w:rsidR="00DE7A89" w:rsidRPr="00DE7A89" w:rsidRDefault="00CD5A8C" w:rsidP="00DE7A89">
    <w:pPr>
      <w:pStyle w:val="Pidipagina"/>
      <w:rPr>
        <w:rFonts w:ascii="DIN Pro Light" w:hAnsi="DIN Pro Light" w:cs="DIN Pro Light"/>
        <w:sz w:val="16"/>
        <w:szCs w:val="16"/>
      </w:rPr>
    </w:pPr>
    <w:r>
      <w:rPr>
        <w:rFonts w:ascii="DIN Pro Light" w:hAnsi="DIN Pro Light" w:cs="DIN Pro Light"/>
        <w:sz w:val="16"/>
        <w:szCs w:val="16"/>
      </w:rPr>
      <w:t xml:space="preserve">Ufficio </w:t>
    </w:r>
    <w:r w:rsidR="00D840E9">
      <w:rPr>
        <w:rFonts w:ascii="DIN Pro Light" w:hAnsi="DIN Pro Light" w:cs="DIN Pro Light"/>
        <w:sz w:val="16"/>
        <w:szCs w:val="16"/>
      </w:rPr>
      <w:t>Istruzione</w:t>
    </w:r>
    <w:r w:rsidR="00DE7A89" w:rsidRPr="00DE7A89">
      <w:rPr>
        <w:rFonts w:ascii="DIN Pro Light" w:hAnsi="DIN Pro Light" w:cs="DIN Pro Light"/>
        <w:sz w:val="16"/>
        <w:szCs w:val="16"/>
      </w:rPr>
      <w:t xml:space="preserve"> – Tel: 035/4948810int.</w:t>
    </w:r>
    <w:r>
      <w:rPr>
        <w:rFonts w:ascii="DIN Pro Light" w:hAnsi="DIN Pro Light" w:cs="DIN Pro Light"/>
        <w:sz w:val="16"/>
        <w:szCs w:val="16"/>
      </w:rPr>
      <w:t>3</w:t>
    </w:r>
    <w:r w:rsidR="00DE7A89" w:rsidRPr="00DE7A89">
      <w:rPr>
        <w:rFonts w:ascii="DIN Pro Light" w:hAnsi="DIN Pro Light" w:cs="DIN Pro Light"/>
        <w:sz w:val="16"/>
        <w:szCs w:val="16"/>
      </w:rPr>
      <w:t xml:space="preserve"> </w:t>
    </w:r>
  </w:p>
  <w:p w14:paraId="6D37567F" w14:textId="77777777" w:rsidR="00B17621" w:rsidRDefault="00DE7A89" w:rsidP="00DE7A89">
    <w:pPr>
      <w:pStyle w:val="Pidipagina"/>
      <w:rPr>
        <w:rFonts w:ascii="DIN Pro Light" w:hAnsi="DIN Pro Light" w:cs="DIN Pro Light"/>
        <w:sz w:val="16"/>
        <w:szCs w:val="16"/>
      </w:rPr>
    </w:pPr>
    <w:r w:rsidRPr="00DE7A89">
      <w:rPr>
        <w:rFonts w:ascii="DIN Pro Light" w:hAnsi="DIN Pro Light" w:cs="DIN Pro Light"/>
        <w:sz w:val="16"/>
        <w:szCs w:val="16"/>
      </w:rPr>
      <w:t xml:space="preserve">PEC: </w:t>
    </w:r>
    <w:hyperlink r:id="rId1" w:history="1">
      <w:r w:rsidRPr="00DE7A89">
        <w:rPr>
          <w:rStyle w:val="Collegamentoipertestuale"/>
          <w:rFonts w:ascii="DIN Pro Light" w:hAnsi="DIN Pro Light" w:cs="DIN Pro Light"/>
          <w:color w:val="auto"/>
          <w:sz w:val="16"/>
          <w:szCs w:val="16"/>
          <w:u w:val="none"/>
        </w:rPr>
        <w:t>comune.medolago.bg@halleycert.it</w:t>
      </w:r>
    </w:hyperlink>
    <w:r w:rsidRPr="00DE7A89">
      <w:rPr>
        <w:rFonts w:ascii="DIN Pro Light" w:hAnsi="DIN Pro Light" w:cs="DIN Pro Light"/>
        <w:sz w:val="16"/>
        <w:szCs w:val="16"/>
      </w:rPr>
      <w:t xml:space="preserve"> </w:t>
    </w:r>
    <w:r w:rsidR="00CD5A8C">
      <w:rPr>
        <w:rFonts w:ascii="DIN Pro Light" w:hAnsi="DIN Pro Light" w:cs="DIN Pro Light"/>
        <w:sz w:val="16"/>
        <w:szCs w:val="16"/>
      </w:rPr>
      <w:t xml:space="preserve">| </w:t>
    </w:r>
    <w:r w:rsidR="007333E0">
      <w:rPr>
        <w:rFonts w:ascii="DIN Pro Light" w:hAnsi="DIN Pro Light" w:cs="DIN Pro Light"/>
        <w:sz w:val="16"/>
        <w:szCs w:val="16"/>
      </w:rPr>
      <w:t>e</w:t>
    </w:r>
    <w:r w:rsidR="00CB284F">
      <w:rPr>
        <w:rFonts w:ascii="DIN Pro Light" w:hAnsi="DIN Pro Light" w:cs="DIN Pro Light"/>
        <w:sz w:val="16"/>
        <w:szCs w:val="16"/>
      </w:rPr>
      <w:t>-</w:t>
    </w:r>
    <w:r w:rsidR="007333E0">
      <w:rPr>
        <w:rFonts w:ascii="DIN Pro Light" w:hAnsi="DIN Pro Light" w:cs="DIN Pro Light"/>
        <w:sz w:val="16"/>
        <w:szCs w:val="16"/>
      </w:rPr>
      <w:t>mail</w:t>
    </w:r>
    <w:r w:rsidR="00CD5A8C">
      <w:rPr>
        <w:rFonts w:ascii="DIN Pro Light" w:hAnsi="DIN Pro Light" w:cs="DIN Pro Light"/>
        <w:sz w:val="16"/>
        <w:szCs w:val="16"/>
      </w:rPr>
      <w:t xml:space="preserve">: </w:t>
    </w:r>
    <w:r w:rsidR="00D840E9">
      <w:rPr>
        <w:rFonts w:ascii="DIN Pro Light" w:hAnsi="DIN Pro Light" w:cs="DIN Pro Light"/>
        <w:sz w:val="16"/>
        <w:szCs w:val="16"/>
      </w:rPr>
      <w:t>ragioneria</w:t>
    </w:r>
    <w:r w:rsidR="00CD5A8C">
      <w:rPr>
        <w:rFonts w:ascii="DIN Pro Light" w:hAnsi="DIN Pro Light" w:cs="DIN Pro Light"/>
        <w:sz w:val="16"/>
        <w:szCs w:val="16"/>
      </w:rPr>
      <w:t>@comune.medolago.bg.it</w:t>
    </w:r>
    <w:r w:rsidRPr="00DE7A89">
      <w:rPr>
        <w:rFonts w:ascii="DIN Pro Light" w:hAnsi="DIN Pro Light" w:cs="DIN Pro Light"/>
        <w:sz w:val="16"/>
        <w:szCs w:val="16"/>
      </w:rPr>
      <w:t xml:space="preserve">  </w:t>
    </w:r>
  </w:p>
  <w:p w14:paraId="7EFE3434" w14:textId="77777777" w:rsidR="00DE7A89" w:rsidRPr="00DE7A89" w:rsidRDefault="00DE7A89" w:rsidP="00DE7A89">
    <w:pPr>
      <w:pStyle w:val="Pidipagina"/>
      <w:rPr>
        <w:rFonts w:ascii="DIN Pro Light" w:hAnsi="DIN Pro Light" w:cs="DIN Pro Light"/>
      </w:rPr>
    </w:pPr>
  </w:p>
  <w:p w14:paraId="7925A8A5" w14:textId="77777777" w:rsidR="00DE7A89" w:rsidRDefault="00DE7A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2A040" w14:textId="77777777" w:rsidR="00167D7F" w:rsidRDefault="00167D7F" w:rsidP="00DE7A89">
      <w:pPr>
        <w:spacing w:after="0" w:line="240" w:lineRule="auto"/>
      </w:pPr>
      <w:r>
        <w:separator/>
      </w:r>
    </w:p>
  </w:footnote>
  <w:footnote w:type="continuationSeparator" w:id="0">
    <w:p w14:paraId="45E27ADB" w14:textId="77777777" w:rsidR="00167D7F" w:rsidRDefault="00167D7F" w:rsidP="00DE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0D28"/>
    <w:multiLevelType w:val="hybridMultilevel"/>
    <w:tmpl w:val="D97E4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695"/>
    <w:multiLevelType w:val="hybridMultilevel"/>
    <w:tmpl w:val="1D387136"/>
    <w:lvl w:ilvl="0" w:tplc="999EB7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A65FC"/>
    <w:multiLevelType w:val="hybridMultilevel"/>
    <w:tmpl w:val="821CD1BE"/>
    <w:lvl w:ilvl="0" w:tplc="BB089B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269">
    <w:abstractNumId w:val="0"/>
  </w:num>
  <w:num w:numId="2" w16cid:durableId="875967533">
    <w:abstractNumId w:val="2"/>
  </w:num>
  <w:num w:numId="3" w16cid:durableId="50227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75"/>
    <w:rsid w:val="00006036"/>
    <w:rsid w:val="00034488"/>
    <w:rsid w:val="00074875"/>
    <w:rsid w:val="000C252C"/>
    <w:rsid w:val="000E1A2B"/>
    <w:rsid w:val="000E2B25"/>
    <w:rsid w:val="000F7888"/>
    <w:rsid w:val="00133447"/>
    <w:rsid w:val="00134F60"/>
    <w:rsid w:val="00167D7F"/>
    <w:rsid w:val="001C5F1B"/>
    <w:rsid w:val="001E2802"/>
    <w:rsid w:val="00290D3B"/>
    <w:rsid w:val="0032106B"/>
    <w:rsid w:val="003576F5"/>
    <w:rsid w:val="0037232C"/>
    <w:rsid w:val="003A1772"/>
    <w:rsid w:val="003B0788"/>
    <w:rsid w:val="003B38B3"/>
    <w:rsid w:val="003B6943"/>
    <w:rsid w:val="00430E53"/>
    <w:rsid w:val="004A33F1"/>
    <w:rsid w:val="004C2F9A"/>
    <w:rsid w:val="00616510"/>
    <w:rsid w:val="006570E6"/>
    <w:rsid w:val="00714591"/>
    <w:rsid w:val="007333E0"/>
    <w:rsid w:val="007C61B6"/>
    <w:rsid w:val="007E002D"/>
    <w:rsid w:val="00874212"/>
    <w:rsid w:val="008E03AF"/>
    <w:rsid w:val="008F7C5A"/>
    <w:rsid w:val="009D081E"/>
    <w:rsid w:val="009F3BB0"/>
    <w:rsid w:val="00B17621"/>
    <w:rsid w:val="00B52850"/>
    <w:rsid w:val="00B60534"/>
    <w:rsid w:val="00B61366"/>
    <w:rsid w:val="00BD5528"/>
    <w:rsid w:val="00BF603D"/>
    <w:rsid w:val="00C20612"/>
    <w:rsid w:val="00CB284F"/>
    <w:rsid w:val="00CD5A8C"/>
    <w:rsid w:val="00CF088E"/>
    <w:rsid w:val="00D03213"/>
    <w:rsid w:val="00D03267"/>
    <w:rsid w:val="00D16A80"/>
    <w:rsid w:val="00D37F2D"/>
    <w:rsid w:val="00D409F6"/>
    <w:rsid w:val="00D840E9"/>
    <w:rsid w:val="00DE7A89"/>
    <w:rsid w:val="00E619DA"/>
    <w:rsid w:val="00E70FE7"/>
    <w:rsid w:val="00F15874"/>
    <w:rsid w:val="00F51CA8"/>
    <w:rsid w:val="00F5485B"/>
    <w:rsid w:val="00F83E34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6DE0C"/>
  <w15:chartTrackingRefBased/>
  <w15:docId w15:val="{05964F1D-D7EC-4A4A-94CF-C6B80D76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A89"/>
  </w:style>
  <w:style w:type="paragraph" w:styleId="Pidipagina">
    <w:name w:val="footer"/>
    <w:basedOn w:val="Normale"/>
    <w:link w:val="PidipaginaCarattere"/>
    <w:uiPriority w:val="99"/>
    <w:unhideWhenUsed/>
    <w:rsid w:val="00DE7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A89"/>
  </w:style>
  <w:style w:type="character" w:styleId="Collegamentoipertestuale">
    <w:name w:val="Hyperlink"/>
    <w:uiPriority w:val="99"/>
    <w:unhideWhenUsed/>
    <w:rsid w:val="00DE7A89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17621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74875"/>
    <w:pPr>
      <w:spacing w:after="0" w:line="240" w:lineRule="auto"/>
      <w:ind w:firstLine="708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74875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medolago.bg@halleycert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rosa\Desktop\MODULISTICA%20MEDOLAGO\LETTERE%20TIPO\Lettera%20COLORI%20servizio%20istruzione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9D97-1E1D-4ADE-911E-7AB3EBBB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COLORI servizio istruzione1</Template>
  <TotalTime>48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mailto:comune.medolago.bg@halleycert.it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</dc:creator>
  <cp:keywords/>
  <dc:description/>
  <cp:lastModifiedBy>Info</cp:lastModifiedBy>
  <cp:revision>11</cp:revision>
  <cp:lastPrinted>2022-07-08T08:12:00Z</cp:lastPrinted>
  <dcterms:created xsi:type="dcterms:W3CDTF">2022-07-07T11:25:00Z</dcterms:created>
  <dcterms:modified xsi:type="dcterms:W3CDTF">2025-08-22T07:15:00Z</dcterms:modified>
</cp:coreProperties>
</file>